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010"/>
        <w:gridCol w:w="8181"/>
      </w:tblGrid>
      <w:tr w:rsidRPr="00D659A8" w:rsidR="00AD57E2" w:rsidTr="00351F4E" w14:paraId="0748A8AF" w14:textId="77777777">
        <w:trPr>
          <w:trHeight w:val="340"/>
          <w:jc w:val="center"/>
        </w:trPr>
        <w:tc>
          <w:tcPr>
            <w:tcW w:w="10191" w:type="dxa"/>
            <w:gridSpan w:val="2"/>
            <w:shd w:val="clear" w:color="auto" w:fill="auto"/>
            <w:vAlign w:val="center"/>
          </w:tcPr>
          <w:p w:rsidRPr="00D659A8" w:rsidR="00AD57E2" w:rsidP="00351F4E" w:rsidRDefault="00AD57E2" w14:paraId="029ACA1F" w14:textId="77777777">
            <w:pPr>
              <w:pStyle w:val="Balk5"/>
              <w:spacing w:before="0" w:after="0"/>
              <w:rPr>
                <w:rFonts w:ascii="Times New Roman" w:hAnsi="Times New Roman"/>
                <w:i w:val="0"/>
                <w:sz w:val="22"/>
                <w:szCs w:val="22"/>
              </w:rPr>
            </w:pPr>
            <w:r w:rsidRPr="00D659A8">
              <w:rPr>
                <w:rFonts w:ascii="Times New Roman" w:hAnsi="Times New Roman"/>
                <w:i w:val="0"/>
                <w:sz w:val="22"/>
                <w:szCs w:val="22"/>
              </w:rPr>
              <w:t>Öğrencinin,</w:t>
            </w:r>
          </w:p>
        </w:tc>
      </w:tr>
      <w:tr w:rsidRPr="00D659A8" w:rsidR="00AD57E2" w:rsidTr="00351F4E" w14:paraId="7ADE24BC" w14:textId="77777777">
        <w:trPr>
          <w:trHeight w:val="454"/>
          <w:jc w:val="center"/>
        </w:trPr>
        <w:tc>
          <w:tcPr>
            <w:tcW w:w="2010" w:type="dxa"/>
            <w:vAlign w:val="center"/>
          </w:tcPr>
          <w:p w:rsidRPr="00D659A8" w:rsidR="00AD57E2" w:rsidP="00351F4E" w:rsidRDefault="00AD57E2" w14:paraId="097BF581" w14:textId="77777777">
            <w:pPr>
              <w:rPr>
                <w:b/>
              </w:rPr>
            </w:pPr>
            <w:r w:rsidRPr="00D659A8">
              <w:rPr>
                <w:b/>
              </w:rPr>
              <w:t>Öğrenci No</w:t>
            </w:r>
          </w:p>
        </w:tc>
        <w:tc>
          <w:tcPr>
            <w:tcW w:w="8181" w:type="dxa"/>
            <w:vAlign w:val="center"/>
          </w:tcPr>
          <w:p w:rsidRPr="00D659A8" w:rsidR="00AD57E2" w:rsidP="00351F4E" w:rsidRDefault="00AD57E2" w14:paraId="73861B9C" w14:textId="77777777"/>
        </w:tc>
      </w:tr>
      <w:tr w:rsidRPr="00D659A8" w:rsidR="00AD57E2" w:rsidTr="00351F4E" w14:paraId="496F31D6" w14:textId="77777777">
        <w:trPr>
          <w:trHeight w:val="454"/>
          <w:jc w:val="center"/>
        </w:trPr>
        <w:tc>
          <w:tcPr>
            <w:tcW w:w="2010" w:type="dxa"/>
            <w:vAlign w:val="center"/>
          </w:tcPr>
          <w:p w:rsidRPr="00D659A8" w:rsidR="00AD57E2" w:rsidP="00351F4E" w:rsidRDefault="00AD57E2" w14:paraId="37343D5A" w14:textId="77777777">
            <w:pPr>
              <w:rPr>
                <w:b/>
              </w:rPr>
            </w:pPr>
            <w:r w:rsidRPr="00D659A8">
              <w:rPr>
                <w:b/>
              </w:rPr>
              <w:t>Adı ve Soyadı</w:t>
            </w:r>
          </w:p>
        </w:tc>
        <w:tc>
          <w:tcPr>
            <w:tcW w:w="8181" w:type="dxa"/>
            <w:vAlign w:val="center"/>
          </w:tcPr>
          <w:p w:rsidRPr="00D659A8" w:rsidR="00AD57E2" w:rsidP="00351F4E" w:rsidRDefault="00AD57E2" w14:paraId="6A2285AD" w14:textId="77777777"/>
        </w:tc>
      </w:tr>
      <w:tr w:rsidRPr="00D659A8" w:rsidR="00AD57E2" w:rsidTr="00351F4E" w14:paraId="54F388CD" w14:textId="77777777">
        <w:trPr>
          <w:trHeight w:val="454"/>
          <w:jc w:val="center"/>
        </w:trPr>
        <w:tc>
          <w:tcPr>
            <w:tcW w:w="2010" w:type="dxa"/>
            <w:vAlign w:val="center"/>
          </w:tcPr>
          <w:p w:rsidRPr="00D659A8" w:rsidR="00AD57E2" w:rsidP="00351F4E" w:rsidRDefault="00AD57E2" w14:paraId="49D7BF79" w14:textId="77777777">
            <w:pPr>
              <w:rPr>
                <w:b/>
              </w:rPr>
            </w:pPr>
            <w:r w:rsidRPr="00D659A8">
              <w:rPr>
                <w:b/>
              </w:rPr>
              <w:t>Anabilim Dalı</w:t>
            </w:r>
          </w:p>
        </w:tc>
        <w:tc>
          <w:tcPr>
            <w:tcW w:w="8181" w:type="dxa"/>
            <w:vAlign w:val="center"/>
          </w:tcPr>
          <w:p w:rsidRPr="00D659A8" w:rsidR="00AD57E2" w:rsidP="00351F4E" w:rsidRDefault="00AD57E2" w14:paraId="74D971E6" w14:textId="77777777"/>
        </w:tc>
      </w:tr>
      <w:tr w:rsidRPr="00D659A8" w:rsidR="00AD57E2" w:rsidTr="00351F4E" w14:paraId="62EBB83A" w14:textId="77777777">
        <w:trPr>
          <w:trHeight w:val="454"/>
          <w:jc w:val="center"/>
        </w:trPr>
        <w:tc>
          <w:tcPr>
            <w:tcW w:w="2010" w:type="dxa"/>
            <w:vAlign w:val="center"/>
          </w:tcPr>
          <w:p w:rsidRPr="00D659A8" w:rsidR="00AD57E2" w:rsidP="00351F4E" w:rsidRDefault="00AD57E2" w14:paraId="1DD4113E" w14:textId="77777777">
            <w:pPr>
              <w:rPr>
                <w:b/>
              </w:rPr>
            </w:pPr>
            <w:r w:rsidRPr="00D659A8">
              <w:rPr>
                <w:b/>
              </w:rPr>
              <w:t>Programı</w:t>
            </w:r>
          </w:p>
        </w:tc>
        <w:tc>
          <w:tcPr>
            <w:tcW w:w="8181" w:type="dxa"/>
            <w:vAlign w:val="center"/>
          </w:tcPr>
          <w:p w:rsidRPr="00D659A8" w:rsidR="00AD57E2" w:rsidP="00351F4E" w:rsidRDefault="00AD57E2" w14:paraId="6BA63929" w14:textId="77777777"/>
        </w:tc>
      </w:tr>
    </w:tbl>
    <w:p w:rsidRPr="00D659A8" w:rsidR="00AD57E2" w:rsidP="00AD57E2" w:rsidRDefault="00AD57E2" w14:paraId="08077D4A" w14:textId="77777777"/>
    <w:tbl>
      <w:tblPr>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39"/>
        <w:gridCol w:w="8267"/>
      </w:tblGrid>
      <w:tr w:rsidRPr="00D659A8" w:rsidR="00AD57E2" w:rsidTr="00351F4E" w14:paraId="2C6E5D94" w14:textId="77777777">
        <w:trPr>
          <w:trHeight w:val="1489"/>
          <w:jc w:val="center"/>
        </w:trPr>
        <w:tc>
          <w:tcPr>
            <w:tcW w:w="1939" w:type="dxa"/>
            <w:vAlign w:val="center"/>
          </w:tcPr>
          <w:p w:rsidRPr="00D659A8" w:rsidR="00AD57E2" w:rsidP="00351F4E" w:rsidRDefault="00AD57E2" w14:paraId="225E28CC" w14:textId="77777777">
            <w:r w:rsidRPr="00D659A8">
              <w:rPr>
                <w:b/>
              </w:rPr>
              <w:t>Tez Başlığı</w:t>
            </w:r>
            <w:r w:rsidRPr="00D659A8">
              <w:rPr>
                <w:b/>
              </w:rPr>
              <w:br/>
            </w:r>
          </w:p>
        </w:tc>
        <w:tc>
          <w:tcPr>
            <w:tcW w:w="8267" w:type="dxa"/>
            <w:vAlign w:val="center"/>
          </w:tcPr>
          <w:p w:rsidRPr="00D659A8" w:rsidR="00AD57E2" w:rsidP="00351F4E" w:rsidRDefault="00AD57E2" w14:paraId="114FD455" w14:textId="77777777"/>
          <w:p w:rsidRPr="00D659A8" w:rsidR="00AD57E2" w:rsidP="00351F4E" w:rsidRDefault="00AD57E2" w14:paraId="3E917986" w14:textId="77777777"/>
          <w:p w:rsidRPr="00D659A8" w:rsidR="00AD57E2" w:rsidP="00351F4E" w:rsidRDefault="00AD57E2" w14:paraId="6DEFEFCE" w14:textId="77777777"/>
          <w:p w:rsidRPr="00D659A8" w:rsidR="00AD57E2" w:rsidP="00351F4E" w:rsidRDefault="00AD57E2" w14:paraId="28CFA1C8" w14:textId="77777777"/>
          <w:p w:rsidRPr="00D659A8" w:rsidR="00AD57E2" w:rsidP="00351F4E" w:rsidRDefault="00AD57E2" w14:paraId="407E3785" w14:textId="77777777"/>
          <w:p w:rsidRPr="00D659A8" w:rsidR="00AD57E2" w:rsidP="00351F4E" w:rsidRDefault="00AD57E2" w14:paraId="4524B631" w14:textId="77777777"/>
        </w:tc>
      </w:tr>
      <w:tr w:rsidRPr="00D659A8" w:rsidR="00AD57E2" w:rsidTr="00351F4E" w14:paraId="1C2B2F85" w14:textId="77777777">
        <w:trPr>
          <w:trHeight w:val="1452"/>
          <w:jc w:val="center"/>
        </w:trPr>
        <w:tc>
          <w:tcPr>
            <w:tcW w:w="1939" w:type="dxa"/>
            <w:vAlign w:val="center"/>
          </w:tcPr>
          <w:p w:rsidRPr="00D659A8" w:rsidR="00AD57E2" w:rsidP="00351F4E" w:rsidRDefault="00AD57E2" w14:paraId="2108C033" w14:textId="77777777">
            <w:pPr>
              <w:spacing w:before="120" w:after="120"/>
              <w:rPr>
                <w:b/>
              </w:rPr>
            </w:pPr>
            <w:r w:rsidRPr="00D659A8">
              <w:rPr>
                <w:b/>
              </w:rPr>
              <w:t xml:space="preserve">Title of the Thesis </w:t>
            </w:r>
            <w:r w:rsidRPr="00D659A8">
              <w:rPr>
                <w:b/>
              </w:rPr>
              <w:br/>
              <w:t>(in English)</w:t>
            </w:r>
          </w:p>
        </w:tc>
        <w:tc>
          <w:tcPr>
            <w:tcW w:w="8267" w:type="dxa"/>
            <w:vAlign w:val="center"/>
          </w:tcPr>
          <w:p w:rsidRPr="00D659A8" w:rsidR="00AD57E2" w:rsidP="00351F4E" w:rsidRDefault="00AD57E2" w14:paraId="67C2184D" w14:textId="77777777"/>
        </w:tc>
      </w:tr>
      <w:tr w:rsidRPr="00D659A8" w:rsidR="00AD57E2" w:rsidTr="00351F4E" w14:paraId="322030F6" w14:textId="77777777">
        <w:trPr>
          <w:trHeight w:val="6912"/>
          <w:jc w:val="center"/>
        </w:trPr>
        <w:tc>
          <w:tcPr>
            <w:tcW w:w="1939" w:type="dxa"/>
            <w:vAlign w:val="center"/>
          </w:tcPr>
          <w:p w:rsidRPr="00D659A8" w:rsidR="00AD57E2" w:rsidP="00351F4E" w:rsidRDefault="00AD57E2" w14:paraId="3FCACA39" w14:textId="77777777">
            <w:pPr>
              <w:spacing w:before="120" w:after="120"/>
              <w:rPr>
                <w:b/>
              </w:rPr>
            </w:pPr>
            <w:r w:rsidRPr="00D659A8">
              <w:rPr>
                <w:b/>
              </w:rPr>
              <w:lastRenderedPageBreak/>
              <w:t>Tez Önerisi Özeti</w:t>
            </w:r>
          </w:p>
          <w:p w:rsidRPr="00D659A8" w:rsidR="00AD57E2" w:rsidP="00351F4E" w:rsidRDefault="00AD57E2" w14:paraId="61BCBC6E" w14:textId="77777777">
            <w:pPr>
              <w:spacing w:before="120" w:after="120"/>
              <w:jc w:val="both"/>
              <w:rPr>
                <w:b/>
              </w:rPr>
            </w:pPr>
          </w:p>
        </w:tc>
        <w:tc>
          <w:tcPr>
            <w:tcW w:w="8267" w:type="dxa"/>
          </w:tcPr>
          <w:p w:rsidRPr="00D659A8" w:rsidR="00AD57E2" w:rsidP="00351F4E" w:rsidRDefault="00AD57E2" w14:paraId="2095ABFE" w14:textId="77777777">
            <w:r w:rsidRPr="00D659A8">
              <w:t>Tezin amacı ve hedefleri, konusu, önemi, özgün değeri, kuramsal yaklaşımı, kullanılacak yöntemin ana hatları, bilimsel, kültürel ve ekonomik katkıları vb. (En az 250 kelime kullanılacaktır.)</w:t>
            </w:r>
          </w:p>
          <w:p w:rsidRPr="00D659A8" w:rsidR="00AD57E2" w:rsidP="00351F4E" w:rsidRDefault="00AD57E2" w14:paraId="28F3F58F" w14:textId="77777777"/>
        </w:tc>
      </w:tr>
      <w:tr w:rsidRPr="00D659A8" w:rsidR="00AD57E2" w:rsidTr="00351F4E" w14:paraId="675ED710" w14:textId="77777777">
        <w:trPr>
          <w:trHeight w:val="1489"/>
          <w:jc w:val="center"/>
        </w:trPr>
        <w:tc>
          <w:tcPr>
            <w:tcW w:w="1939" w:type="dxa"/>
            <w:vAlign w:val="center"/>
          </w:tcPr>
          <w:p w:rsidRPr="00D659A8" w:rsidR="00AD57E2" w:rsidP="00351F4E" w:rsidRDefault="00AD57E2" w14:paraId="1803282F" w14:textId="77777777">
            <w:pPr>
              <w:spacing w:before="120" w:after="120"/>
              <w:rPr>
                <w:b/>
              </w:rPr>
            </w:pPr>
            <w:r w:rsidRPr="00D659A8">
              <w:rPr>
                <w:b/>
              </w:rPr>
              <w:t xml:space="preserve">Anahtar Kelimeler </w:t>
            </w:r>
          </w:p>
        </w:tc>
        <w:tc>
          <w:tcPr>
            <w:tcW w:w="8267" w:type="dxa"/>
            <w:vAlign w:val="center"/>
          </w:tcPr>
          <w:p w:rsidRPr="00D659A8" w:rsidR="00AD57E2" w:rsidP="00351F4E" w:rsidRDefault="00AD57E2" w14:paraId="4C294C3E" w14:textId="77777777"/>
        </w:tc>
      </w:tr>
      <w:tr w:rsidRPr="00D659A8" w:rsidR="00AD57E2" w:rsidTr="00351F4E" w14:paraId="4A7F9D8C" w14:textId="77777777">
        <w:trPr>
          <w:trHeight w:val="6375"/>
          <w:jc w:val="center"/>
        </w:trPr>
        <w:tc>
          <w:tcPr>
            <w:tcW w:w="1939" w:type="dxa"/>
            <w:vAlign w:val="center"/>
          </w:tcPr>
          <w:p w:rsidRPr="00D659A8" w:rsidR="00AD57E2" w:rsidP="00351F4E" w:rsidRDefault="00AD57E2" w14:paraId="3C6D7A46" w14:textId="77777777">
            <w:pPr>
              <w:spacing w:before="120" w:after="120"/>
              <w:rPr>
                <w:b/>
              </w:rPr>
            </w:pPr>
            <w:r w:rsidRPr="00D659A8">
              <w:rPr>
                <w:b/>
              </w:rPr>
              <w:lastRenderedPageBreak/>
              <w:t>Amaç ve Hedefler</w:t>
            </w:r>
            <w:r w:rsidRPr="00D659A8">
              <w:rPr>
                <w:b/>
              </w:rPr>
              <w:br/>
            </w:r>
          </w:p>
        </w:tc>
        <w:tc>
          <w:tcPr>
            <w:tcW w:w="8267" w:type="dxa"/>
          </w:tcPr>
          <w:p w:rsidRPr="00D659A8" w:rsidR="00AD57E2" w:rsidP="00351F4E" w:rsidRDefault="00AD57E2" w14:paraId="4EF893C4" w14:textId="77777777">
            <w:pPr>
              <w:spacing w:before="120" w:after="120"/>
              <w:jc w:val="both"/>
            </w:pPr>
            <w:r w:rsidRPr="00D659A8">
              <w:t>Tez önerisin amacı, hedefleri, dayandığı teori(ler) ve model(ler) ve öngördüğü araştırma hipotezleri kısa ve net cümlelerle ortaya konulmalıdır. Amaç ve hedeflerin belirgin, ölçülebilir, gerçekçi ve tez süresinde ulaşılabilir nitelikte olmasına dikkat edilmelidir. (En az 250 kelime kullanılacaktır.) Yazım alanı gerektiği kadar uzatılabilir.</w:t>
            </w:r>
          </w:p>
          <w:p w:rsidRPr="00D659A8" w:rsidR="00AD57E2" w:rsidP="00351F4E" w:rsidRDefault="00AD57E2" w14:paraId="314992DB" w14:textId="77777777">
            <w:pPr>
              <w:spacing w:before="120" w:after="120"/>
              <w:jc w:val="both"/>
            </w:pPr>
          </w:p>
          <w:p w:rsidRPr="00D659A8" w:rsidR="00AD57E2" w:rsidP="00351F4E" w:rsidRDefault="00AD57E2" w14:paraId="6E93AE6D" w14:textId="77777777">
            <w:pPr>
              <w:spacing w:before="120" w:after="120"/>
              <w:jc w:val="both"/>
            </w:pPr>
          </w:p>
          <w:p w:rsidRPr="00D659A8" w:rsidR="00AD57E2" w:rsidP="00351F4E" w:rsidRDefault="00AD57E2" w14:paraId="329787C1" w14:textId="77777777">
            <w:pPr>
              <w:spacing w:before="120" w:after="120"/>
              <w:jc w:val="both"/>
            </w:pPr>
          </w:p>
          <w:p w:rsidRPr="00D659A8" w:rsidR="00AD57E2" w:rsidP="00351F4E" w:rsidRDefault="00AD57E2" w14:paraId="7A3FD033" w14:textId="77777777">
            <w:pPr>
              <w:spacing w:before="120" w:after="120"/>
              <w:jc w:val="both"/>
            </w:pPr>
          </w:p>
          <w:p w:rsidRPr="00D659A8" w:rsidR="00AD57E2" w:rsidP="00351F4E" w:rsidRDefault="00AD57E2" w14:paraId="7D23339A" w14:textId="77777777">
            <w:pPr>
              <w:spacing w:before="120" w:after="120"/>
              <w:jc w:val="both"/>
            </w:pPr>
          </w:p>
        </w:tc>
      </w:tr>
      <w:tr w:rsidRPr="00D659A8" w:rsidR="00AD57E2" w:rsidTr="00351F4E" w14:paraId="33ADACB6" w14:textId="77777777">
        <w:trPr>
          <w:trHeight w:val="7057"/>
          <w:jc w:val="center"/>
        </w:trPr>
        <w:tc>
          <w:tcPr>
            <w:tcW w:w="1939" w:type="dxa"/>
            <w:vAlign w:val="center"/>
          </w:tcPr>
          <w:p w:rsidRPr="00D659A8" w:rsidR="00AD57E2" w:rsidP="00351F4E" w:rsidRDefault="00AD57E2" w14:paraId="1CCBCE6A" w14:textId="77777777">
            <w:pPr>
              <w:spacing w:before="120" w:after="120"/>
              <w:rPr>
                <w:b/>
              </w:rPr>
            </w:pPr>
            <w:r w:rsidRPr="00D659A8">
              <w:rPr>
                <w:b/>
              </w:rPr>
              <w:lastRenderedPageBreak/>
              <w:t>Konu, Kapsam ve Literatür Özeti</w:t>
            </w:r>
          </w:p>
        </w:tc>
        <w:tc>
          <w:tcPr>
            <w:tcW w:w="8267" w:type="dxa"/>
          </w:tcPr>
          <w:p w:rsidRPr="00D659A8" w:rsidR="00AD57E2" w:rsidP="00351F4E" w:rsidRDefault="00AD57E2" w14:paraId="51BA8815" w14:textId="77777777">
            <w:pPr>
              <w:spacing w:before="120" w:after="120"/>
              <w:jc w:val="both"/>
            </w:pPr>
            <w:r w:rsidRPr="00D659A8">
              <w:t>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(En az 500 kelime kullanılacaktır.) Yazım alanı gerektiği kadar uzatılabilir.</w:t>
            </w:r>
          </w:p>
          <w:p w:rsidRPr="00D659A8" w:rsidR="00AD57E2" w:rsidP="00351F4E" w:rsidRDefault="00AD57E2" w14:paraId="7C0363B8" w14:textId="77777777">
            <w:pPr>
              <w:spacing w:before="120" w:after="120"/>
            </w:pPr>
          </w:p>
          <w:p w:rsidRPr="00D659A8" w:rsidR="00AD57E2" w:rsidP="00351F4E" w:rsidRDefault="00AD57E2" w14:paraId="29157EBC" w14:textId="77777777">
            <w:pPr>
              <w:spacing w:before="120" w:after="120"/>
            </w:pPr>
          </w:p>
          <w:p w:rsidRPr="00D659A8" w:rsidR="00AD57E2" w:rsidP="00351F4E" w:rsidRDefault="00AD57E2" w14:paraId="38ABB38F" w14:textId="77777777">
            <w:pPr>
              <w:spacing w:before="120" w:after="120"/>
            </w:pPr>
          </w:p>
          <w:p w:rsidRPr="00D659A8" w:rsidR="00AD57E2" w:rsidP="00351F4E" w:rsidRDefault="00AD57E2" w14:paraId="2E1456CF" w14:textId="77777777">
            <w:pPr>
              <w:spacing w:before="120" w:after="120"/>
            </w:pPr>
          </w:p>
          <w:p w:rsidRPr="00D659A8" w:rsidR="00AD57E2" w:rsidP="00351F4E" w:rsidRDefault="00AD57E2" w14:paraId="5D52FF37" w14:textId="77777777">
            <w:pPr>
              <w:spacing w:before="120" w:after="120"/>
            </w:pPr>
          </w:p>
          <w:p w:rsidRPr="00D659A8" w:rsidR="00AD57E2" w:rsidP="00351F4E" w:rsidRDefault="00AD57E2" w14:paraId="5415CDC7" w14:textId="77777777">
            <w:pPr>
              <w:spacing w:before="120" w:after="120"/>
            </w:pPr>
          </w:p>
          <w:p w:rsidRPr="00D659A8" w:rsidR="00AD57E2" w:rsidP="00351F4E" w:rsidRDefault="00AD57E2" w14:paraId="63841B3D" w14:textId="77777777">
            <w:pPr>
              <w:spacing w:before="120" w:after="120"/>
            </w:pPr>
          </w:p>
          <w:p w:rsidRPr="00D659A8" w:rsidR="00AD57E2" w:rsidP="00351F4E" w:rsidRDefault="00AD57E2" w14:paraId="5E15EC18" w14:textId="77777777">
            <w:pPr>
              <w:spacing w:before="120" w:after="120"/>
            </w:pPr>
          </w:p>
          <w:p w:rsidRPr="00D659A8" w:rsidR="00AD57E2" w:rsidP="00351F4E" w:rsidRDefault="00AD57E2" w14:paraId="0A0F3501" w14:textId="77777777">
            <w:pPr>
              <w:spacing w:before="120" w:after="120"/>
            </w:pPr>
          </w:p>
          <w:p w:rsidRPr="00D659A8" w:rsidR="00AD57E2" w:rsidP="00351F4E" w:rsidRDefault="00AD57E2" w14:paraId="04712A81" w14:textId="77777777">
            <w:pPr>
              <w:spacing w:before="120" w:after="120"/>
            </w:pPr>
          </w:p>
          <w:p w:rsidRPr="00D659A8" w:rsidR="00AD57E2" w:rsidP="00351F4E" w:rsidRDefault="00AD57E2" w14:paraId="047840C1" w14:textId="77777777">
            <w:pPr>
              <w:spacing w:before="120" w:after="120"/>
            </w:pPr>
          </w:p>
          <w:p w:rsidRPr="00D659A8" w:rsidR="00AD57E2" w:rsidP="00351F4E" w:rsidRDefault="00AD57E2" w14:paraId="1458CDD6" w14:textId="77777777">
            <w:pPr>
              <w:spacing w:before="120" w:after="120"/>
            </w:pPr>
          </w:p>
          <w:p w:rsidRPr="00D659A8" w:rsidR="00AD57E2" w:rsidP="00351F4E" w:rsidRDefault="00AD57E2" w14:paraId="2DDD342E" w14:textId="77777777">
            <w:pPr>
              <w:spacing w:before="120" w:after="120"/>
            </w:pPr>
          </w:p>
          <w:p w:rsidRPr="00D659A8" w:rsidR="00AD57E2" w:rsidP="00351F4E" w:rsidRDefault="00AD57E2" w14:paraId="1A278D59" w14:textId="77777777">
            <w:pPr>
              <w:spacing w:before="120" w:after="120"/>
            </w:pPr>
          </w:p>
          <w:p w:rsidRPr="00D659A8" w:rsidR="00AD57E2" w:rsidP="00351F4E" w:rsidRDefault="00AD57E2" w14:paraId="7A66517E" w14:textId="77777777">
            <w:pPr>
              <w:spacing w:before="120" w:after="120"/>
            </w:pPr>
          </w:p>
          <w:p w:rsidRPr="00D659A8" w:rsidR="00AD57E2" w:rsidP="00351F4E" w:rsidRDefault="00AD57E2" w14:paraId="42513786" w14:textId="77777777">
            <w:pPr>
              <w:spacing w:before="120" w:after="120"/>
            </w:pPr>
          </w:p>
          <w:p w:rsidRPr="00D659A8" w:rsidR="00AD57E2" w:rsidP="00351F4E" w:rsidRDefault="00AD57E2" w14:paraId="40CBE71F" w14:textId="77777777">
            <w:pPr>
              <w:spacing w:before="120" w:after="120"/>
            </w:pPr>
          </w:p>
          <w:p w:rsidRPr="00D659A8" w:rsidR="00AD57E2" w:rsidP="00351F4E" w:rsidRDefault="00AD57E2" w14:paraId="696E6920" w14:textId="77777777">
            <w:pPr>
              <w:spacing w:before="120" w:after="120"/>
            </w:pPr>
          </w:p>
          <w:p w:rsidRPr="00D659A8" w:rsidR="00AD57E2" w:rsidP="00351F4E" w:rsidRDefault="00AD57E2" w14:paraId="4BC3DACC" w14:textId="77777777">
            <w:pPr>
              <w:spacing w:before="120" w:after="120"/>
            </w:pPr>
          </w:p>
        </w:tc>
      </w:tr>
      <w:tr w:rsidRPr="00D659A8" w:rsidR="00AD57E2" w:rsidTr="00351F4E" w14:paraId="231A3DEE" w14:textId="77777777">
        <w:trPr>
          <w:trHeight w:val="7934"/>
          <w:jc w:val="center"/>
        </w:trPr>
        <w:tc>
          <w:tcPr>
            <w:tcW w:w="1939" w:type="dxa"/>
            <w:vAlign w:val="center"/>
          </w:tcPr>
          <w:p w:rsidRPr="00D659A8" w:rsidR="00AD57E2" w:rsidP="00351F4E" w:rsidRDefault="00AD57E2" w14:paraId="28C78B79" w14:textId="77777777">
            <w:pPr>
              <w:spacing w:before="120" w:after="120"/>
              <w:rPr>
                <w:b/>
              </w:rPr>
            </w:pPr>
            <w:r w:rsidRPr="00D659A8">
              <w:rPr>
                <w:b/>
              </w:rPr>
              <w:lastRenderedPageBreak/>
              <w:t>Özgün Değer</w:t>
            </w:r>
          </w:p>
        </w:tc>
        <w:tc>
          <w:tcPr>
            <w:tcW w:w="8267" w:type="dxa"/>
          </w:tcPr>
          <w:p w:rsidRPr="00D659A8" w:rsidR="00AD57E2" w:rsidP="00351F4E" w:rsidRDefault="00AD57E2" w14:paraId="0A3E7422" w14:textId="77777777">
            <w:pPr>
              <w:spacing w:before="120" w:after="120"/>
              <w:jc w:val="both"/>
            </w:pPr>
            <w:r w:rsidRPr="00D659A8">
              <w:t>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ayrıntılı olarak açıklanmalıdır. (YÖK tez tarama merkezinde (</w:t>
            </w:r>
            <w:hyperlink w:history="1" r:id="rId8">
              <w:r w:rsidRPr="00D659A8">
                <w:rPr>
                  <w:rStyle w:val="Kpr"/>
                </w:rPr>
                <w:t>https://tez.yok.gov.tr/UlusalTezMerkezi/</w:t>
              </w:r>
            </w:hyperlink>
            <w:r w:rsidRPr="00D659A8">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 (En az 150 kelime kullanılacaktır.) Yazım alanı gerektiği kadar uzatılabilir.</w:t>
            </w:r>
          </w:p>
          <w:p w:rsidRPr="00D659A8" w:rsidR="00AD57E2" w:rsidP="00351F4E" w:rsidRDefault="00AD57E2" w14:paraId="18F9E14B" w14:textId="77777777">
            <w:pPr>
              <w:spacing w:before="120" w:after="120"/>
            </w:pPr>
          </w:p>
          <w:p w:rsidRPr="00D659A8" w:rsidR="00AD57E2" w:rsidP="00351F4E" w:rsidRDefault="00AD57E2" w14:paraId="4544C2C7" w14:textId="77777777">
            <w:pPr>
              <w:spacing w:before="120" w:after="120"/>
            </w:pPr>
          </w:p>
          <w:p w:rsidRPr="00D659A8" w:rsidR="00AD57E2" w:rsidP="00351F4E" w:rsidRDefault="00AD57E2" w14:paraId="79F11F89" w14:textId="77777777">
            <w:pPr>
              <w:spacing w:before="120" w:after="120"/>
            </w:pPr>
          </w:p>
          <w:p w:rsidRPr="00D659A8" w:rsidR="00AD57E2" w:rsidP="00351F4E" w:rsidRDefault="00AD57E2" w14:paraId="3253C368" w14:textId="77777777">
            <w:pPr>
              <w:spacing w:before="120" w:after="120"/>
            </w:pPr>
          </w:p>
          <w:p w:rsidRPr="00D659A8" w:rsidR="00AD57E2" w:rsidP="00351F4E" w:rsidRDefault="00AD57E2" w14:paraId="527C3157" w14:textId="77777777">
            <w:pPr>
              <w:spacing w:before="120" w:after="120"/>
            </w:pPr>
          </w:p>
          <w:p w:rsidRPr="00D659A8" w:rsidR="00AD57E2" w:rsidP="00351F4E" w:rsidRDefault="00AD57E2" w14:paraId="017DB82B" w14:textId="77777777">
            <w:pPr>
              <w:spacing w:before="120" w:after="120"/>
            </w:pPr>
          </w:p>
          <w:p w:rsidRPr="00D659A8" w:rsidR="00AD57E2" w:rsidP="00351F4E" w:rsidRDefault="00AD57E2" w14:paraId="4F0EE9C4" w14:textId="77777777">
            <w:pPr>
              <w:spacing w:before="120" w:after="120"/>
            </w:pPr>
          </w:p>
          <w:p w:rsidRPr="00D659A8" w:rsidR="00AD57E2" w:rsidP="00351F4E" w:rsidRDefault="00AD57E2" w14:paraId="0A2ADB20" w14:textId="77777777">
            <w:pPr>
              <w:spacing w:before="120" w:after="120"/>
            </w:pPr>
          </w:p>
          <w:p w:rsidRPr="00D659A8" w:rsidR="00AD57E2" w:rsidP="00351F4E" w:rsidRDefault="00AD57E2" w14:paraId="29250E2D" w14:textId="77777777">
            <w:pPr>
              <w:spacing w:before="120" w:after="120"/>
            </w:pPr>
          </w:p>
          <w:p w:rsidRPr="00D659A8" w:rsidR="00AD57E2" w:rsidP="00351F4E" w:rsidRDefault="00AD57E2" w14:paraId="0D9DACFE" w14:textId="77777777">
            <w:pPr>
              <w:spacing w:before="120" w:after="120"/>
            </w:pPr>
          </w:p>
          <w:p w:rsidRPr="00D659A8" w:rsidR="00AD57E2" w:rsidP="00351F4E" w:rsidRDefault="00AD57E2" w14:paraId="75023B2D" w14:textId="77777777">
            <w:pPr>
              <w:spacing w:before="120" w:after="120"/>
            </w:pPr>
          </w:p>
          <w:p w:rsidRPr="00D659A8" w:rsidR="00AD57E2" w:rsidP="00351F4E" w:rsidRDefault="00AD57E2" w14:paraId="71A5224F" w14:textId="77777777">
            <w:pPr>
              <w:spacing w:before="120" w:after="120"/>
            </w:pPr>
          </w:p>
          <w:p w:rsidRPr="00D659A8" w:rsidR="00AD57E2" w:rsidP="00351F4E" w:rsidRDefault="00AD57E2" w14:paraId="67221F5E" w14:textId="77777777">
            <w:pPr>
              <w:spacing w:before="120" w:after="120"/>
            </w:pPr>
          </w:p>
        </w:tc>
      </w:tr>
      <w:tr w:rsidRPr="00D659A8" w:rsidR="00AD57E2" w:rsidTr="00351F4E" w14:paraId="1E425290" w14:textId="77777777">
        <w:trPr>
          <w:trHeight w:val="1131"/>
          <w:jc w:val="center"/>
        </w:trPr>
        <w:tc>
          <w:tcPr>
            <w:tcW w:w="1939" w:type="dxa"/>
            <w:vAlign w:val="center"/>
          </w:tcPr>
          <w:p w:rsidRPr="00D659A8" w:rsidR="00AD57E2" w:rsidP="00351F4E" w:rsidRDefault="00AD57E2" w14:paraId="40C692B3" w14:textId="77777777">
            <w:pPr>
              <w:spacing w:before="120" w:after="120"/>
              <w:rPr>
                <w:b/>
              </w:rPr>
            </w:pPr>
            <w:r w:rsidRPr="00D659A8">
              <w:rPr>
                <w:b/>
              </w:rPr>
              <w:t>Yöntem</w:t>
            </w:r>
          </w:p>
        </w:tc>
        <w:tc>
          <w:tcPr>
            <w:tcW w:w="8267" w:type="dxa"/>
          </w:tcPr>
          <w:p w:rsidRPr="00D659A8" w:rsidR="00AD57E2" w:rsidP="00351F4E" w:rsidRDefault="00AD57E2" w14:paraId="1CF6C28F" w14:textId="77777777">
            <w:pPr>
              <w:spacing w:before="120" w:after="120"/>
              <w:jc w:val="both"/>
            </w:pPr>
            <w:r w:rsidRPr="00D659A8">
              <w:t>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(En az 150 kelime kullanılacaktır.) Yazım alanı gerektiği kadar uzatılabilir.</w:t>
            </w:r>
          </w:p>
          <w:p w:rsidRPr="00D659A8" w:rsidR="00AD57E2" w:rsidP="00351F4E" w:rsidRDefault="00AD57E2" w14:paraId="4192A025" w14:textId="77777777">
            <w:pPr>
              <w:spacing w:before="120" w:after="120"/>
            </w:pPr>
          </w:p>
          <w:p w:rsidRPr="00D659A8" w:rsidR="00AD57E2" w:rsidP="00351F4E" w:rsidRDefault="00AD57E2" w14:paraId="31168E20" w14:textId="77777777">
            <w:pPr>
              <w:spacing w:before="120" w:after="120"/>
            </w:pPr>
          </w:p>
          <w:p w:rsidRPr="00D659A8" w:rsidR="00AD57E2" w:rsidP="00351F4E" w:rsidRDefault="00AD57E2" w14:paraId="49571D91" w14:textId="77777777">
            <w:pPr>
              <w:spacing w:before="120" w:after="120"/>
            </w:pPr>
          </w:p>
          <w:p w:rsidRPr="00D659A8" w:rsidR="00AD57E2" w:rsidP="00351F4E" w:rsidRDefault="00AD57E2" w14:paraId="2E162981" w14:textId="77777777">
            <w:pPr>
              <w:spacing w:before="120" w:after="120"/>
            </w:pPr>
          </w:p>
          <w:p w:rsidRPr="00D659A8" w:rsidR="00AD57E2" w:rsidP="00351F4E" w:rsidRDefault="00AD57E2" w14:paraId="23430DEF" w14:textId="77777777">
            <w:pPr>
              <w:spacing w:before="120" w:after="120"/>
            </w:pPr>
          </w:p>
          <w:p w:rsidRPr="00D659A8" w:rsidR="00AD57E2" w:rsidP="00351F4E" w:rsidRDefault="00AD57E2" w14:paraId="5E7A5C05" w14:textId="77777777">
            <w:pPr>
              <w:spacing w:before="120" w:after="120"/>
            </w:pPr>
          </w:p>
          <w:p w:rsidRPr="00D659A8" w:rsidR="00AD57E2" w:rsidP="00351F4E" w:rsidRDefault="00AD57E2" w14:paraId="17290FA0" w14:textId="77777777">
            <w:pPr>
              <w:spacing w:before="120" w:after="120"/>
            </w:pPr>
          </w:p>
          <w:p w:rsidRPr="00D659A8" w:rsidR="00AD57E2" w:rsidP="00351F4E" w:rsidRDefault="00AD57E2" w14:paraId="1D491E81" w14:textId="77777777">
            <w:pPr>
              <w:spacing w:before="120" w:after="120"/>
            </w:pPr>
          </w:p>
          <w:p w:rsidRPr="00D659A8" w:rsidR="00AD57E2" w:rsidP="00351F4E" w:rsidRDefault="00AD57E2" w14:paraId="1924093E" w14:textId="77777777">
            <w:pPr>
              <w:spacing w:before="120" w:after="120"/>
            </w:pPr>
          </w:p>
          <w:p w:rsidRPr="00D659A8" w:rsidR="00AD57E2" w:rsidP="00351F4E" w:rsidRDefault="00AD57E2" w14:paraId="168342DA" w14:textId="77777777">
            <w:pPr>
              <w:spacing w:before="120" w:after="120"/>
            </w:pPr>
          </w:p>
          <w:p w:rsidRPr="00D659A8" w:rsidR="00AD57E2" w:rsidP="00351F4E" w:rsidRDefault="00AD57E2" w14:paraId="44A868EE" w14:textId="77777777">
            <w:pPr>
              <w:spacing w:before="120" w:after="120"/>
            </w:pPr>
          </w:p>
          <w:p w:rsidRPr="00D659A8" w:rsidR="00AD57E2" w:rsidP="00351F4E" w:rsidRDefault="00AD57E2" w14:paraId="0BCE5419" w14:textId="77777777">
            <w:pPr>
              <w:spacing w:before="120" w:after="120"/>
            </w:pPr>
          </w:p>
          <w:p w:rsidRPr="00D659A8" w:rsidR="00AD57E2" w:rsidP="00351F4E" w:rsidRDefault="00AD57E2" w14:paraId="057CEA33" w14:textId="77777777">
            <w:pPr>
              <w:spacing w:before="120" w:after="120"/>
            </w:pPr>
          </w:p>
          <w:p w:rsidRPr="00D659A8" w:rsidR="00AD57E2" w:rsidP="00351F4E" w:rsidRDefault="00AD57E2" w14:paraId="243152F6" w14:textId="77777777">
            <w:pPr>
              <w:spacing w:before="120" w:after="120"/>
            </w:pPr>
          </w:p>
          <w:p w:rsidRPr="00D659A8" w:rsidR="00AD57E2" w:rsidP="00351F4E" w:rsidRDefault="00AD57E2" w14:paraId="13487632" w14:textId="77777777">
            <w:pPr>
              <w:spacing w:before="120" w:after="120"/>
            </w:pPr>
          </w:p>
          <w:p w:rsidRPr="00D659A8" w:rsidR="00AD57E2" w:rsidP="00351F4E" w:rsidRDefault="00AD57E2" w14:paraId="5DEB12EF" w14:textId="77777777">
            <w:pPr>
              <w:spacing w:before="120" w:after="120"/>
            </w:pPr>
          </w:p>
        </w:tc>
      </w:tr>
      <w:tr w:rsidRPr="00D659A8" w:rsidR="00AD57E2" w:rsidTr="00351F4E" w14:paraId="26815FCB" w14:textId="77777777">
        <w:trPr>
          <w:trHeight w:val="4391"/>
          <w:jc w:val="center"/>
        </w:trPr>
        <w:tc>
          <w:tcPr>
            <w:tcW w:w="1939" w:type="dxa"/>
            <w:vAlign w:val="center"/>
          </w:tcPr>
          <w:p w:rsidRPr="00D659A8" w:rsidR="00AD57E2" w:rsidP="00351F4E" w:rsidRDefault="00AD57E2" w14:paraId="71661BD3" w14:textId="77777777">
            <w:pPr>
              <w:spacing w:before="120" w:after="120"/>
              <w:rPr>
                <w:b/>
              </w:rPr>
            </w:pPr>
            <w:r w:rsidRPr="00D659A8">
              <w:rPr>
                <w:b/>
              </w:rPr>
              <w:lastRenderedPageBreak/>
              <w:t>Yaygın Etki  - Katma Değer</w:t>
            </w:r>
          </w:p>
        </w:tc>
        <w:tc>
          <w:tcPr>
            <w:tcW w:w="8267" w:type="dxa"/>
          </w:tcPr>
          <w:p w:rsidRPr="00D659A8" w:rsidR="00AD57E2" w:rsidP="00351F4E" w:rsidRDefault="00AD57E2" w14:paraId="754672B9" w14:textId="77777777">
            <w:pPr>
              <w:jc w:val="both"/>
            </w:pPr>
            <w:r w:rsidRPr="00D659A8">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belirtilmelidir.</w:t>
            </w:r>
          </w:p>
          <w:p w:rsidRPr="00D659A8" w:rsidR="00AD57E2" w:rsidP="00351F4E" w:rsidRDefault="00AD57E2" w14:paraId="2AAC13D3" w14:textId="77777777">
            <w:pPr>
              <w:spacing w:before="120" w:after="120"/>
              <w:jc w:val="both"/>
            </w:pPr>
          </w:p>
        </w:tc>
      </w:tr>
      <w:tr w:rsidRPr="00D659A8" w:rsidR="00AD57E2" w:rsidTr="00351F4E" w14:paraId="70103A41" w14:textId="77777777">
        <w:trPr>
          <w:trHeight w:val="2544"/>
          <w:jc w:val="center"/>
        </w:trPr>
        <w:tc>
          <w:tcPr>
            <w:tcW w:w="1939" w:type="dxa"/>
            <w:vAlign w:val="center"/>
          </w:tcPr>
          <w:p w:rsidRPr="00D659A8" w:rsidR="00AD57E2" w:rsidP="00351F4E" w:rsidRDefault="00AD57E2" w14:paraId="4C44B5ED" w14:textId="77777777">
            <w:pPr>
              <w:spacing w:before="120" w:after="120"/>
              <w:rPr>
                <w:b/>
              </w:rPr>
            </w:pPr>
            <w:r w:rsidRPr="00D659A8">
              <w:rPr>
                <w:b/>
              </w:rPr>
              <w:t>Etik Kurul</w:t>
            </w:r>
          </w:p>
        </w:tc>
        <w:tc>
          <w:tcPr>
            <w:tcW w:w="8267" w:type="dxa"/>
          </w:tcPr>
          <w:p w:rsidRPr="00D659A8" w:rsidR="00AD57E2" w:rsidP="00351F4E" w:rsidRDefault="00000000" w14:paraId="0304345F" w14:textId="77777777">
            <w:pPr>
              <w:jc w:val="both"/>
            </w:pPr>
            <w:sdt>
              <w:sdtPr>
                <w:id w:val="43582297"/>
                <w14:checkbox>
                  <w14:checked w14:val="0"/>
                  <w14:checkedState w14:font="MS Gothic" w14:val="2612"/>
                  <w14:uncheckedState w14:font="MS Gothic" w14:val="2610"/>
                </w14:checkbox>
              </w:sdtPr>
              <w:sdtContent>
                <w:r w:rsidRPr="00D659A8" w:rsidR="00AD57E2">
                  <w:rPr>
                    <w:rFonts w:ascii="Segoe UI Symbol" w:hAnsi="Segoe UI Symbol" w:eastAsia="MS Gothic" w:cs="Segoe UI Symbol"/>
                  </w:rPr>
                  <w:t>☐</w:t>
                </w:r>
              </w:sdtContent>
            </w:sdt>
            <w:r w:rsidRPr="00D659A8" w:rsidR="00AD57E2">
              <w:t xml:space="preserve">Bu çalışma için Etik Kurul onayına gerek </w:t>
            </w:r>
            <w:r w:rsidRPr="00D659A8" w:rsidR="00AD57E2">
              <w:rPr>
                <w:b/>
                <w:bCs/>
              </w:rPr>
              <w:t>vardır</w:t>
            </w:r>
            <w:r w:rsidRPr="00D659A8" w:rsidR="00AD57E2">
              <w:t xml:space="preserve">. </w:t>
            </w:r>
          </w:p>
          <w:p w:rsidRPr="00D659A8" w:rsidR="00AD57E2" w:rsidP="00351F4E" w:rsidRDefault="00AD57E2" w14:paraId="5359C9DF" w14:textId="77777777">
            <w:pPr>
              <w:jc w:val="both"/>
            </w:pPr>
            <w:r w:rsidRPr="00D659A8">
              <w:t xml:space="preserve">Ek: </w:t>
            </w:r>
            <w:r w:rsidRPr="00D659A8">
              <w:rPr>
                <w:i/>
                <w:iCs/>
              </w:rPr>
              <w:t>Etik kurul tarafından düzenlenen izin belgesi ekte sunulmalıdır.</w:t>
            </w:r>
            <w:r w:rsidRPr="00D659A8">
              <w:t xml:space="preserve"> </w:t>
            </w:r>
          </w:p>
          <w:p w:rsidRPr="00D659A8" w:rsidR="00AD57E2" w:rsidP="00351F4E" w:rsidRDefault="00AD57E2" w14:paraId="36A2540B" w14:textId="77777777">
            <w:pPr>
              <w:jc w:val="both"/>
            </w:pPr>
          </w:p>
          <w:p w:rsidRPr="00D659A8" w:rsidR="00AD57E2" w:rsidP="00351F4E" w:rsidRDefault="00000000" w14:paraId="0C7F0749" w14:textId="77777777">
            <w:pPr>
              <w:jc w:val="both"/>
            </w:pPr>
            <w:sdt>
              <w:sdtPr>
                <w:id w:val="313062424"/>
                <w14:checkbox>
                  <w14:checked w14:val="0"/>
                  <w14:checkedState w14:font="MS Gothic" w14:val="2612"/>
                  <w14:uncheckedState w14:font="MS Gothic" w14:val="2610"/>
                </w14:checkbox>
              </w:sdtPr>
              <w:sdtContent>
                <w:r w:rsidRPr="00D659A8" w:rsidR="00AD57E2">
                  <w:rPr>
                    <w:rFonts w:ascii="Segoe UI Symbol" w:hAnsi="Segoe UI Symbol" w:eastAsia="MS Gothic" w:cs="Segoe UI Symbol"/>
                  </w:rPr>
                  <w:t>☐</w:t>
                </w:r>
              </w:sdtContent>
            </w:sdt>
            <w:r w:rsidRPr="00D659A8" w:rsidR="00AD57E2">
              <w:t xml:space="preserve">Bu çalışma için Etik Kurul onayına gerek </w:t>
            </w:r>
            <w:r w:rsidRPr="00D659A8" w:rsidR="00AD57E2">
              <w:rPr>
                <w:b/>
                <w:bCs/>
              </w:rPr>
              <w:t>yoktur</w:t>
            </w:r>
            <w:r w:rsidRPr="00D659A8" w:rsidR="00AD57E2">
              <w:t xml:space="preserve">.  </w:t>
            </w:r>
          </w:p>
          <w:p w:rsidRPr="00D659A8" w:rsidR="00AD57E2" w:rsidP="00351F4E" w:rsidRDefault="00AD57E2" w14:paraId="00473478" w14:textId="77777777">
            <w:pPr>
              <w:jc w:val="both"/>
            </w:pPr>
          </w:p>
          <w:p w:rsidRPr="00D659A8" w:rsidR="00AD57E2" w:rsidP="00351F4E" w:rsidRDefault="00AD57E2" w14:paraId="46B494DE" w14:textId="77777777">
            <w:pPr>
              <w:jc w:val="both"/>
            </w:pPr>
            <w:r w:rsidRPr="00D659A8">
              <w:t xml:space="preserve">*Etik Kurul izni, tez çalışmasına başlamadan önce Danışman rehberliğinde kurallara uygun bir biçimde öğrenci tarafından alınacaktır. Öğrenci, Etik Kurul tarafından verilen izne bağlı kalacaktır. </w:t>
            </w:r>
          </w:p>
          <w:p w:rsidRPr="00D659A8" w:rsidR="00AD57E2" w:rsidP="00351F4E" w:rsidRDefault="00AD57E2" w14:paraId="18BFE81C" w14:textId="77777777">
            <w:pPr>
              <w:jc w:val="both"/>
            </w:pPr>
          </w:p>
          <w:p w:rsidRPr="00D659A8" w:rsidR="00AD57E2" w:rsidP="00351F4E" w:rsidRDefault="00AD57E2" w14:paraId="15384BC6" w14:textId="77777777">
            <w:pPr>
              <w:jc w:val="both"/>
            </w:pPr>
            <w:r w:rsidRPr="00D659A8">
              <w:t xml:space="preserve">*Etik Kurul izni gerekli tez çalışması ile ilgili değişikliklerde, Etik Kurul bilgilendirilmelidir. Bildirim sorumluluğu öğrenciye aittir. </w:t>
            </w:r>
          </w:p>
          <w:p w:rsidRPr="00D659A8" w:rsidR="00AD57E2" w:rsidP="00351F4E" w:rsidRDefault="00AD57E2" w14:paraId="2BBF96FD" w14:textId="77777777">
            <w:pPr>
              <w:jc w:val="both"/>
            </w:pPr>
          </w:p>
        </w:tc>
      </w:tr>
      <w:tr w:rsidRPr="00D659A8" w:rsidR="00AD57E2" w:rsidTr="00351F4E" w14:paraId="6F2884CF" w14:textId="77777777">
        <w:trPr>
          <w:trHeight w:val="8149"/>
          <w:jc w:val="center"/>
        </w:trPr>
        <w:tc>
          <w:tcPr>
            <w:tcW w:w="1939" w:type="dxa"/>
            <w:vAlign w:val="center"/>
          </w:tcPr>
          <w:p w:rsidRPr="00D659A8" w:rsidR="00AD57E2" w:rsidP="00351F4E" w:rsidRDefault="00AD57E2" w14:paraId="3997C15B" w14:textId="77777777">
            <w:pPr>
              <w:spacing w:before="120" w:after="120"/>
              <w:jc w:val="both"/>
              <w:rPr>
                <w:b/>
              </w:rPr>
            </w:pPr>
            <w:r w:rsidRPr="00D659A8">
              <w:rPr>
                <w:b/>
              </w:rPr>
              <w:lastRenderedPageBreak/>
              <w:t xml:space="preserve">Temel Kaynaklar </w:t>
            </w:r>
          </w:p>
        </w:tc>
        <w:tc>
          <w:tcPr>
            <w:tcW w:w="8267" w:type="dxa"/>
          </w:tcPr>
          <w:p w:rsidRPr="00D659A8" w:rsidR="00AD57E2" w:rsidP="00351F4E" w:rsidRDefault="00AD57E2" w14:paraId="0DE18FB6" w14:textId="77777777">
            <w:pPr>
              <w:jc w:val="both"/>
            </w:pPr>
            <w:r w:rsidRPr="00D659A8">
              <w:t xml:space="preserve">Bu bölümde, araştırma konusuyla ilgili temel kaynaklar İzmir Bakırçay Üniversitesi Lisansüstü Eğitim Enstitüsü </w:t>
            </w:r>
            <w:hyperlink w:history="1" r:id="rId9">
              <w:r w:rsidRPr="00D659A8">
                <w:rPr>
                  <w:rStyle w:val="Kpr"/>
                </w:rPr>
                <w:t>Tez Yazım Kılavuzuna</w:t>
              </w:r>
            </w:hyperlink>
            <w:r w:rsidRPr="00D659A8">
              <w:t xml:space="preserve"> uygun şekilde verilmelidir. Yazım alanı gerektiği kadar uzatılabilir.</w:t>
            </w:r>
          </w:p>
          <w:p w:rsidRPr="00D659A8" w:rsidR="00AD57E2" w:rsidP="00351F4E" w:rsidRDefault="00AD57E2" w14:paraId="2152EFD1" w14:textId="77777777">
            <w:pPr>
              <w:jc w:val="both"/>
            </w:pPr>
          </w:p>
          <w:p w:rsidRPr="00D659A8" w:rsidR="00AD57E2" w:rsidP="00351F4E" w:rsidRDefault="00AD57E2" w14:paraId="05C6EF55" w14:textId="77777777">
            <w:pPr>
              <w:jc w:val="both"/>
            </w:pPr>
          </w:p>
          <w:p w:rsidRPr="00D659A8" w:rsidR="00AD57E2" w:rsidP="00351F4E" w:rsidRDefault="00AD57E2" w14:paraId="3BD85184" w14:textId="77777777">
            <w:pPr>
              <w:jc w:val="both"/>
            </w:pPr>
          </w:p>
          <w:p w:rsidRPr="00D659A8" w:rsidR="00AD57E2" w:rsidP="00351F4E" w:rsidRDefault="00AD57E2" w14:paraId="74BC1349" w14:textId="77777777">
            <w:pPr>
              <w:jc w:val="both"/>
            </w:pPr>
          </w:p>
          <w:p w:rsidRPr="00D659A8" w:rsidR="00AD57E2" w:rsidP="00351F4E" w:rsidRDefault="00AD57E2" w14:paraId="6E3CCBA8" w14:textId="77777777">
            <w:pPr>
              <w:jc w:val="both"/>
            </w:pPr>
          </w:p>
          <w:p w:rsidRPr="00D659A8" w:rsidR="00AD57E2" w:rsidP="00351F4E" w:rsidRDefault="00AD57E2" w14:paraId="2D5DDADA" w14:textId="77777777">
            <w:pPr>
              <w:jc w:val="both"/>
            </w:pPr>
          </w:p>
          <w:p w:rsidRPr="00D659A8" w:rsidR="00AD57E2" w:rsidP="00351F4E" w:rsidRDefault="00AD57E2" w14:paraId="04A1A98D" w14:textId="77777777">
            <w:pPr>
              <w:jc w:val="both"/>
            </w:pPr>
          </w:p>
          <w:p w:rsidRPr="00D659A8" w:rsidR="00AD57E2" w:rsidP="00351F4E" w:rsidRDefault="00AD57E2" w14:paraId="48F23D38" w14:textId="77777777">
            <w:pPr>
              <w:jc w:val="both"/>
            </w:pPr>
          </w:p>
          <w:p w:rsidRPr="00D659A8" w:rsidR="00AD57E2" w:rsidP="00351F4E" w:rsidRDefault="00AD57E2" w14:paraId="102373A0" w14:textId="77777777">
            <w:pPr>
              <w:jc w:val="both"/>
            </w:pPr>
          </w:p>
          <w:p w:rsidRPr="00D659A8" w:rsidR="00AD57E2" w:rsidP="00351F4E" w:rsidRDefault="00AD57E2" w14:paraId="3B177247" w14:textId="77777777">
            <w:pPr>
              <w:jc w:val="both"/>
            </w:pPr>
          </w:p>
          <w:p w:rsidRPr="00D659A8" w:rsidR="00AD57E2" w:rsidP="00351F4E" w:rsidRDefault="00AD57E2" w14:paraId="0D87EDA1" w14:textId="77777777">
            <w:pPr>
              <w:jc w:val="both"/>
            </w:pPr>
          </w:p>
          <w:p w:rsidRPr="00D659A8" w:rsidR="00AD57E2" w:rsidP="00351F4E" w:rsidRDefault="00AD57E2" w14:paraId="32B3F92E" w14:textId="77777777">
            <w:pPr>
              <w:jc w:val="both"/>
            </w:pPr>
          </w:p>
          <w:p w:rsidRPr="00D659A8" w:rsidR="00AD57E2" w:rsidP="00351F4E" w:rsidRDefault="00AD57E2" w14:paraId="3D6B1C53" w14:textId="77777777">
            <w:pPr>
              <w:jc w:val="both"/>
            </w:pPr>
          </w:p>
          <w:p w:rsidRPr="00D659A8" w:rsidR="00AD57E2" w:rsidP="00351F4E" w:rsidRDefault="00AD57E2" w14:paraId="512A61FC" w14:textId="77777777">
            <w:pPr>
              <w:jc w:val="both"/>
            </w:pPr>
          </w:p>
          <w:p w:rsidRPr="00D659A8" w:rsidR="00AD57E2" w:rsidP="00351F4E" w:rsidRDefault="00AD57E2" w14:paraId="61FDE579" w14:textId="77777777">
            <w:pPr>
              <w:jc w:val="both"/>
            </w:pPr>
          </w:p>
          <w:p w:rsidRPr="00D659A8" w:rsidR="00AD57E2" w:rsidP="00351F4E" w:rsidRDefault="00AD57E2" w14:paraId="6459467F" w14:textId="77777777">
            <w:pPr>
              <w:jc w:val="both"/>
            </w:pPr>
          </w:p>
          <w:p w:rsidRPr="00D659A8" w:rsidR="00AD57E2" w:rsidP="00351F4E" w:rsidRDefault="00AD57E2" w14:paraId="4FF2536C" w14:textId="77777777">
            <w:pPr>
              <w:jc w:val="both"/>
            </w:pPr>
          </w:p>
          <w:p w:rsidRPr="00D659A8" w:rsidR="00AD57E2" w:rsidP="00351F4E" w:rsidRDefault="00AD57E2" w14:paraId="1E77358C" w14:textId="77777777">
            <w:pPr>
              <w:jc w:val="both"/>
            </w:pPr>
          </w:p>
          <w:p w:rsidRPr="00D659A8" w:rsidR="00AD57E2" w:rsidP="00351F4E" w:rsidRDefault="00AD57E2" w14:paraId="5E4DF122" w14:textId="77777777">
            <w:pPr>
              <w:jc w:val="both"/>
            </w:pPr>
          </w:p>
        </w:tc>
      </w:tr>
    </w:tbl>
    <w:p w:rsidRPr="00D659A8" w:rsidR="00AD57E2" w:rsidP="00AD57E2" w:rsidRDefault="00AD57E2" w14:paraId="007BE2C7" w14:textId="77777777"/>
    <w:tbl>
      <w:tblPr>
        <w:tblW w:w="10773" w:type="dxa"/>
        <w:jc w:val="center"/>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5380"/>
        <w:gridCol w:w="5393"/>
      </w:tblGrid>
      <w:tr w:rsidRPr="00D659A8" w:rsidR="00AD57E2" w:rsidTr="00351F4E" w14:paraId="3E175EA3" w14:textId="77777777">
        <w:trPr>
          <w:cantSplit/>
          <w:trHeight w:val="497"/>
          <w:jc w:val="center"/>
        </w:trPr>
        <w:tc>
          <w:tcPr>
            <w:tcW w:w="10359" w:type="dxa"/>
            <w:gridSpan w:val="2"/>
          </w:tcPr>
          <w:p w:rsidRPr="00D659A8" w:rsidR="00AD57E2" w:rsidP="00351F4E" w:rsidRDefault="00AD57E2" w14:paraId="2BB79D39" w14:textId="77777777">
            <w:pPr>
              <w:rPr>
                <w:b/>
                <w:bCs/>
              </w:rPr>
            </w:pPr>
          </w:p>
        </w:tc>
      </w:tr>
      <w:tr w:rsidRPr="00D659A8" w:rsidR="00AD57E2" w:rsidTr="00351F4E" w14:paraId="3E9E332F" w14:textId="77777777">
        <w:trPr>
          <w:cantSplit/>
          <w:trHeight w:val="775"/>
          <w:jc w:val="center"/>
        </w:trPr>
        <w:tc>
          <w:tcPr>
            <w:tcW w:w="5173" w:type="dxa"/>
            <w:vAlign w:val="bottom"/>
          </w:tcPr>
          <w:p w:rsidRPr="00D659A8" w:rsidR="00AD57E2" w:rsidP="00351F4E" w:rsidRDefault="00AD57E2" w14:paraId="21966AC5" w14:textId="77777777">
            <w:pPr>
              <w:jc w:val="center"/>
            </w:pPr>
          </w:p>
          <w:p w:rsidRPr="00D659A8" w:rsidR="00AD57E2" w:rsidP="00351F4E" w:rsidRDefault="00AD57E2" w14:paraId="228AD7BE" w14:textId="77777777">
            <w:pPr>
              <w:jc w:val="center"/>
            </w:pPr>
            <w:r w:rsidRPr="00D659A8">
              <w:t>Öğrenci</w:t>
            </w:r>
          </w:p>
          <w:p w:rsidRPr="00D659A8" w:rsidR="00AD57E2" w:rsidP="00351F4E" w:rsidRDefault="00AD57E2" w14:paraId="43835523" w14:textId="77777777">
            <w:pPr>
              <w:jc w:val="center"/>
            </w:pPr>
            <w:r w:rsidRPr="00D659A8">
              <w:t>İmzası</w:t>
            </w:r>
          </w:p>
          <w:p w:rsidRPr="00D659A8" w:rsidR="00AD57E2" w:rsidP="00351F4E" w:rsidRDefault="00AD57E2" w14:paraId="2065F3A3" w14:textId="77777777">
            <w:pPr>
              <w:jc w:val="center"/>
            </w:pPr>
          </w:p>
          <w:p w:rsidRPr="00D659A8" w:rsidR="00AD57E2" w:rsidP="00351F4E" w:rsidRDefault="00AD57E2" w14:paraId="0240787B" w14:textId="77777777">
            <w:pPr>
              <w:jc w:val="center"/>
            </w:pPr>
          </w:p>
          <w:p w:rsidRPr="00D659A8" w:rsidR="00AD57E2" w:rsidP="00351F4E" w:rsidRDefault="00AD57E2" w14:paraId="7E5AA600" w14:textId="77777777">
            <w:pPr>
              <w:jc w:val="center"/>
            </w:pPr>
          </w:p>
        </w:tc>
        <w:tc>
          <w:tcPr>
            <w:tcW w:w="5186" w:type="dxa"/>
            <w:vAlign w:val="bottom"/>
          </w:tcPr>
          <w:p w:rsidRPr="00D659A8" w:rsidR="00AD57E2" w:rsidP="00351F4E" w:rsidRDefault="00AD57E2" w14:paraId="769F4B5B" w14:textId="77777777">
            <w:pPr>
              <w:jc w:val="center"/>
            </w:pPr>
            <w:r w:rsidRPr="00D659A8">
              <w:t>Tez Danışmanı</w:t>
            </w:r>
          </w:p>
          <w:p w:rsidRPr="00D659A8" w:rsidR="00AD57E2" w:rsidP="00351F4E" w:rsidRDefault="00AD57E2" w14:paraId="581ACE7B" w14:textId="77777777">
            <w:pPr>
              <w:jc w:val="center"/>
            </w:pPr>
            <w:r w:rsidRPr="00D659A8">
              <w:t>İmzası</w:t>
            </w:r>
          </w:p>
          <w:p w:rsidRPr="00D659A8" w:rsidR="00AD57E2" w:rsidP="00351F4E" w:rsidRDefault="00AD57E2" w14:paraId="1770183B" w14:textId="77777777">
            <w:pPr>
              <w:jc w:val="center"/>
            </w:pPr>
          </w:p>
          <w:p w:rsidRPr="00D659A8" w:rsidR="00AD57E2" w:rsidP="00351F4E" w:rsidRDefault="00AD57E2" w14:paraId="425E5737" w14:textId="77777777">
            <w:pPr>
              <w:jc w:val="center"/>
            </w:pPr>
          </w:p>
          <w:p w:rsidRPr="00D659A8" w:rsidR="00AD57E2" w:rsidP="00351F4E" w:rsidRDefault="00AD57E2" w14:paraId="3844B345" w14:textId="77777777">
            <w:pPr>
              <w:jc w:val="center"/>
            </w:pPr>
            <w:r w:rsidRPr="00D659A8">
              <w:t>……/…../20….</w:t>
            </w:r>
          </w:p>
        </w:tc>
      </w:tr>
    </w:tbl>
    <w:p w:rsidRPr="00D659A8" w:rsidR="00AD57E2" w:rsidP="00AD57E2" w:rsidRDefault="00AD57E2" w14:paraId="561E7919" w14:textId="77777777"/>
    <w:tbl>
      <w:tblPr>
        <w:tblW w:w="10773" w:type="dxa"/>
        <w:jc w:val="center"/>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5380"/>
        <w:gridCol w:w="5393"/>
      </w:tblGrid>
      <w:tr w:rsidRPr="00D659A8" w:rsidR="00AD57E2" w:rsidTr="00351F4E" w14:paraId="190F2A19" w14:textId="77777777">
        <w:trPr>
          <w:cantSplit/>
          <w:trHeight w:val="1999"/>
          <w:jc w:val="center"/>
        </w:trPr>
        <w:tc>
          <w:tcPr>
            <w:tcW w:w="10359" w:type="dxa"/>
            <w:gridSpan w:val="2"/>
          </w:tcPr>
          <w:p w:rsidRPr="00D659A8" w:rsidR="00AD57E2" w:rsidP="00351F4E" w:rsidRDefault="00AD57E2" w14:paraId="6A18AAEB" w14:textId="77777777"/>
          <w:p w:rsidRPr="00D659A8" w:rsidR="00AD57E2" w:rsidP="00351F4E" w:rsidRDefault="00AD57E2" w14:paraId="4F61D65B" w14:textId="77777777">
            <w:pPr>
              <w:jc w:val="center"/>
              <w:rPr>
                <w:b/>
              </w:rPr>
            </w:pPr>
            <w:r w:rsidRPr="00D659A8">
              <w:rPr>
                <w:b/>
              </w:rPr>
              <w:t>LİSANSÜSTÜ EĞİTİM ENSTİTÜSÜ MÜDÜRLÜĞÜNE</w:t>
            </w:r>
          </w:p>
          <w:p w:rsidRPr="00D659A8" w:rsidR="00AD57E2" w:rsidP="00351F4E" w:rsidRDefault="00AD57E2" w14:paraId="77694ADB" w14:textId="77777777">
            <w:pPr>
              <w:jc w:val="center"/>
            </w:pPr>
          </w:p>
          <w:p w:rsidRPr="00D659A8" w:rsidR="00AD57E2" w:rsidP="00351F4E" w:rsidRDefault="00AD57E2" w14:paraId="1D699FAF" w14:textId="77777777">
            <w:pPr>
              <w:jc w:val="both"/>
            </w:pPr>
            <w:r w:rsidRPr="00D659A8">
              <w:t xml:space="preserve">                    Kimlik bilgileri belirtilen öğrencinin tez adı ve tez içeriği bilgileri yukarıda yer almaktadır.</w:t>
            </w:r>
          </w:p>
          <w:p w:rsidRPr="00D659A8" w:rsidR="00AD57E2" w:rsidP="00351F4E" w:rsidRDefault="00AD57E2" w14:paraId="781FB43E" w14:textId="77777777">
            <w:pPr>
              <w:jc w:val="both"/>
            </w:pPr>
            <w:r w:rsidRPr="00D659A8">
              <w:t xml:space="preserve">                    Gereğini arz ederim.</w:t>
            </w:r>
          </w:p>
          <w:p w:rsidRPr="00D659A8" w:rsidR="00AD57E2" w:rsidP="00351F4E" w:rsidRDefault="00AD57E2" w14:paraId="7352AD26" w14:textId="77777777">
            <w:pPr>
              <w:jc w:val="both"/>
              <w:rPr>
                <w:bCs/>
              </w:rPr>
            </w:pPr>
          </w:p>
          <w:p w:rsidRPr="00D659A8" w:rsidR="00AD57E2" w:rsidP="00351F4E" w:rsidRDefault="00AD57E2" w14:paraId="45C98A1C" w14:textId="77777777">
            <w:pPr>
              <w:jc w:val="both"/>
              <w:rPr>
                <w:bCs/>
              </w:rPr>
            </w:pPr>
          </w:p>
          <w:p w:rsidRPr="00D659A8" w:rsidR="00AD57E2" w:rsidP="00351F4E" w:rsidRDefault="00AD57E2" w14:paraId="5FC41F06" w14:textId="77777777">
            <w:pPr>
              <w:jc w:val="both"/>
              <w:rPr>
                <w:bCs/>
              </w:rPr>
            </w:pPr>
          </w:p>
          <w:p w:rsidRPr="00D659A8" w:rsidR="00AD57E2" w:rsidP="00351F4E" w:rsidRDefault="00AD57E2" w14:paraId="01E714A2" w14:textId="77777777">
            <w:pPr>
              <w:jc w:val="both"/>
              <w:rPr>
                <w:bCs/>
              </w:rPr>
            </w:pPr>
          </w:p>
        </w:tc>
      </w:tr>
      <w:tr w:rsidRPr="00D659A8" w:rsidR="00AD57E2" w:rsidTr="00351F4E" w14:paraId="7C309B6E" w14:textId="77777777">
        <w:trPr>
          <w:cantSplit/>
          <w:trHeight w:val="709"/>
          <w:jc w:val="center"/>
        </w:trPr>
        <w:tc>
          <w:tcPr>
            <w:tcW w:w="5173" w:type="dxa"/>
          </w:tcPr>
          <w:p w:rsidRPr="00D659A8" w:rsidR="00AD57E2" w:rsidP="00351F4E" w:rsidRDefault="00AD57E2" w14:paraId="75CED11B" w14:textId="77777777">
            <w:pPr>
              <w:jc w:val="center"/>
            </w:pPr>
          </w:p>
        </w:tc>
        <w:tc>
          <w:tcPr>
            <w:tcW w:w="5186" w:type="dxa"/>
          </w:tcPr>
          <w:p w:rsidRPr="00D659A8" w:rsidR="00AD57E2" w:rsidP="00351F4E" w:rsidRDefault="00AD57E2" w14:paraId="1A38E95B" w14:textId="77777777">
            <w:pPr>
              <w:jc w:val="center"/>
            </w:pPr>
            <w:r w:rsidRPr="00D659A8">
              <w:t>Ana Bilim Dalı Başkanı</w:t>
            </w:r>
          </w:p>
          <w:p w:rsidRPr="00D659A8" w:rsidR="00AD57E2" w:rsidP="00351F4E" w:rsidRDefault="00AD57E2" w14:paraId="145CF4F2" w14:textId="77777777">
            <w:pPr>
              <w:jc w:val="center"/>
            </w:pPr>
            <w:r w:rsidRPr="00D659A8">
              <w:t>İmzası</w:t>
            </w:r>
          </w:p>
          <w:p w:rsidRPr="00D659A8" w:rsidR="00AD57E2" w:rsidP="00351F4E" w:rsidRDefault="00AD57E2" w14:paraId="4D2D93D2" w14:textId="77777777">
            <w:pPr>
              <w:spacing w:after="120"/>
              <w:jc w:val="center"/>
            </w:pPr>
          </w:p>
          <w:p w:rsidRPr="00D659A8" w:rsidR="00AD57E2" w:rsidP="00351F4E" w:rsidRDefault="00AD57E2" w14:paraId="688CCA0F" w14:textId="77777777">
            <w:pPr>
              <w:spacing w:after="120"/>
              <w:jc w:val="center"/>
            </w:pPr>
            <w:r w:rsidRPr="00D659A8">
              <w:t>……/…../20….</w:t>
            </w:r>
          </w:p>
        </w:tc>
      </w:tr>
    </w:tbl>
    <w:p w:rsidRPr="00D659A8" w:rsidR="00AD57E2" w:rsidP="00AD57E2" w:rsidRDefault="00AD57E2" w14:paraId="6FC7C012" w14:textId="77777777"/>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76"/>
        <w:gridCol w:w="2944"/>
        <w:gridCol w:w="1853"/>
      </w:tblGrid>
      <w:tr w:rsidRPr="00D659A8" w:rsidR="00AD57E2" w:rsidTr="00351F4E" w14:paraId="4C054978" w14:textId="77777777">
        <w:trPr>
          <w:trHeight w:val="344"/>
          <w:jc w:val="center"/>
        </w:trPr>
        <w:tc>
          <w:tcPr>
            <w:tcW w:w="5754" w:type="dxa"/>
            <w:vAlign w:val="center"/>
            <w:hideMark/>
          </w:tcPr>
          <w:p w:rsidRPr="00D659A8" w:rsidR="00AD57E2" w:rsidP="00351F4E" w:rsidRDefault="00AD57E2" w14:paraId="5D206F25" w14:textId="77777777">
            <w:pPr>
              <w:ind w:left="-57" w:right="-57"/>
            </w:pPr>
            <w:r w:rsidRPr="00D659A8">
              <w:t>Enstitü Yönetim Kurulu Kararı</w:t>
            </w:r>
          </w:p>
        </w:tc>
        <w:tc>
          <w:tcPr>
            <w:tcW w:w="2835" w:type="dxa"/>
            <w:vAlign w:val="center"/>
            <w:hideMark/>
          </w:tcPr>
          <w:p w:rsidRPr="00D659A8" w:rsidR="00AD57E2" w:rsidP="00351F4E" w:rsidRDefault="00AD57E2" w14:paraId="4054BAFA" w14:textId="77777777">
            <w:pPr>
              <w:rPr>
                <w:lang w:eastAsia="en-US"/>
              </w:rPr>
            </w:pPr>
            <w:r w:rsidRPr="00D659A8">
              <w:t>Tarih:  …../…../20…</w:t>
            </w:r>
          </w:p>
        </w:tc>
        <w:tc>
          <w:tcPr>
            <w:tcW w:w="1784" w:type="dxa"/>
            <w:vAlign w:val="center"/>
            <w:hideMark/>
          </w:tcPr>
          <w:p w:rsidRPr="00D659A8" w:rsidR="00AD57E2" w:rsidP="00351F4E" w:rsidRDefault="00AD57E2" w14:paraId="0D95EF2D" w14:textId="77777777">
            <w:pPr>
              <w:rPr>
                <w:lang w:eastAsia="en-US"/>
              </w:rPr>
            </w:pPr>
            <w:r w:rsidRPr="00D659A8">
              <w:t>Karar No:</w:t>
            </w:r>
          </w:p>
        </w:tc>
      </w:tr>
    </w:tbl>
    <w:p w:rsidRPr="00D659A8" w:rsidR="00AD57E2" w:rsidP="00AD57E2" w:rsidRDefault="00AD57E2" w14:paraId="01E05C4F" w14:textId="77777777"/>
    <w:p w:rsidRPr="00AD57E2" w:rsidR="007A2926" w:rsidP="00AD57E2" w:rsidRDefault="007A2926" w14:paraId="5CF6BC7C" w14:textId="77777777"/>
    <w:sectPr w:rsidRPr="00AD57E2" w:rsidR="007A2926" w:rsidSect="00224FD7">
      <w:footerReference r:id="R65c03831b7534575"/>
      <w:headerReference w:type="default" r:id="rId10"/>
      <w:footerReference w:type="default" r:id="rId11"/>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3681" w14:textId="77777777" w:rsidR="004D77A3" w:rsidRDefault="004D77A3">
      <w:r>
        <w:separator/>
      </w:r>
    </w:p>
  </w:endnote>
  <w:endnote w:type="continuationSeparator" w:id="0">
    <w:p w14:paraId="27F35C16" w14:textId="77777777" w:rsidR="004D77A3" w:rsidRDefault="004D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18DA" w14:textId="77777777" w:rsidR="004D77A3" w:rsidRDefault="004D77A3">
      <w:r>
        <w:separator/>
      </w:r>
    </w:p>
  </w:footnote>
  <w:footnote w:type="continuationSeparator" w:id="0">
    <w:p w14:paraId="04BCB054" w14:textId="77777777" w:rsidR="004D77A3" w:rsidRDefault="004D77A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YÜKSEK LİSANS TEZ ÖNERİ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FRM/LES/05</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01/9.01.2025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AD10B3"/>
    <w:multiLevelType w:val="hybridMultilevel"/>
    <w:tmpl w:val="B27AA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1D2C30"/>
    <w:multiLevelType w:val="hybridMultilevel"/>
    <w:tmpl w:val="E9D069A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A522626"/>
    <w:multiLevelType w:val="hybridMultilevel"/>
    <w:tmpl w:val="4DC04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5"/>
  </w:num>
  <w:num w:numId="2" w16cid:durableId="165825211">
    <w:abstractNumId w:val="31"/>
  </w:num>
  <w:num w:numId="3" w16cid:durableId="2117866755">
    <w:abstractNumId w:val="11"/>
  </w:num>
  <w:num w:numId="4" w16cid:durableId="586613900">
    <w:abstractNumId w:val="14"/>
  </w:num>
  <w:num w:numId="5" w16cid:durableId="32312912">
    <w:abstractNumId w:val="25"/>
  </w:num>
  <w:num w:numId="6" w16cid:durableId="1891648585">
    <w:abstractNumId w:val="29"/>
  </w:num>
  <w:num w:numId="7" w16cid:durableId="1360739564">
    <w:abstractNumId w:val="6"/>
  </w:num>
  <w:num w:numId="8" w16cid:durableId="232349693">
    <w:abstractNumId w:val="21"/>
  </w:num>
  <w:num w:numId="9" w16cid:durableId="1407343325">
    <w:abstractNumId w:val="17"/>
  </w:num>
  <w:num w:numId="10" w16cid:durableId="933631463">
    <w:abstractNumId w:val="13"/>
  </w:num>
  <w:num w:numId="11" w16cid:durableId="1310599057">
    <w:abstractNumId w:val="23"/>
  </w:num>
  <w:num w:numId="12" w16cid:durableId="1806043241">
    <w:abstractNumId w:val="30"/>
  </w:num>
  <w:num w:numId="13" w16cid:durableId="1685782989">
    <w:abstractNumId w:val="0"/>
  </w:num>
  <w:num w:numId="14" w16cid:durableId="433675493">
    <w:abstractNumId w:val="7"/>
  </w:num>
  <w:num w:numId="15" w16cid:durableId="67582360">
    <w:abstractNumId w:val="19"/>
  </w:num>
  <w:num w:numId="16" w16cid:durableId="1158115596">
    <w:abstractNumId w:val="20"/>
  </w:num>
  <w:num w:numId="17" w16cid:durableId="1941179901">
    <w:abstractNumId w:val="10"/>
  </w:num>
  <w:num w:numId="18" w16cid:durableId="1440946756">
    <w:abstractNumId w:val="18"/>
  </w:num>
  <w:num w:numId="19" w16cid:durableId="1928995716">
    <w:abstractNumId w:val="24"/>
  </w:num>
  <w:num w:numId="20" w16cid:durableId="411322232">
    <w:abstractNumId w:val="15"/>
  </w:num>
  <w:num w:numId="21" w16cid:durableId="1926912515">
    <w:abstractNumId w:val="22"/>
  </w:num>
  <w:num w:numId="22" w16cid:durableId="1001348789">
    <w:abstractNumId w:val="4"/>
  </w:num>
  <w:num w:numId="23" w16cid:durableId="896160102">
    <w:abstractNumId w:val="8"/>
  </w:num>
  <w:num w:numId="24" w16cid:durableId="1418600834">
    <w:abstractNumId w:val="3"/>
  </w:num>
  <w:num w:numId="25" w16cid:durableId="2017491745">
    <w:abstractNumId w:val="27"/>
  </w:num>
  <w:num w:numId="26" w16cid:durableId="1230728084">
    <w:abstractNumId w:val="28"/>
  </w:num>
  <w:num w:numId="27" w16cid:durableId="457574076">
    <w:abstractNumId w:val="16"/>
  </w:num>
  <w:num w:numId="28" w16cid:durableId="1023478533">
    <w:abstractNumId w:val="1"/>
  </w:num>
  <w:num w:numId="29" w16cid:durableId="1314289187">
    <w:abstractNumId w:val="12"/>
  </w:num>
  <w:num w:numId="30" w16cid:durableId="4018151">
    <w:abstractNumId w:val="9"/>
  </w:num>
  <w:num w:numId="31" w16cid:durableId="1475944814">
    <w:abstractNumId w:val="26"/>
  </w:num>
  <w:num w:numId="32" w16cid:durableId="88934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5D60"/>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0F8D"/>
    <w:rsid w:val="003F6507"/>
    <w:rsid w:val="00400C7D"/>
    <w:rsid w:val="00411D18"/>
    <w:rsid w:val="0041270E"/>
    <w:rsid w:val="0041297C"/>
    <w:rsid w:val="00423718"/>
    <w:rsid w:val="004273F7"/>
    <w:rsid w:val="00431A80"/>
    <w:rsid w:val="004422F3"/>
    <w:rsid w:val="0045319F"/>
    <w:rsid w:val="0045716E"/>
    <w:rsid w:val="0047752A"/>
    <w:rsid w:val="00492056"/>
    <w:rsid w:val="004937DF"/>
    <w:rsid w:val="00494C39"/>
    <w:rsid w:val="00496D8B"/>
    <w:rsid w:val="004B12DA"/>
    <w:rsid w:val="004B2786"/>
    <w:rsid w:val="004B5C60"/>
    <w:rsid w:val="004D59B1"/>
    <w:rsid w:val="004D750A"/>
    <w:rsid w:val="004D77A3"/>
    <w:rsid w:val="004E65BC"/>
    <w:rsid w:val="004F131F"/>
    <w:rsid w:val="0050417B"/>
    <w:rsid w:val="00510DE4"/>
    <w:rsid w:val="00525D79"/>
    <w:rsid w:val="00533A92"/>
    <w:rsid w:val="00540626"/>
    <w:rsid w:val="00545D00"/>
    <w:rsid w:val="005773CD"/>
    <w:rsid w:val="00582A3A"/>
    <w:rsid w:val="0058733F"/>
    <w:rsid w:val="0059594B"/>
    <w:rsid w:val="00596834"/>
    <w:rsid w:val="005A2DA1"/>
    <w:rsid w:val="005B33F4"/>
    <w:rsid w:val="005B4F45"/>
    <w:rsid w:val="005C1F15"/>
    <w:rsid w:val="005F006B"/>
    <w:rsid w:val="005F3AEE"/>
    <w:rsid w:val="005F54B2"/>
    <w:rsid w:val="005F6305"/>
    <w:rsid w:val="00605E05"/>
    <w:rsid w:val="00606A86"/>
    <w:rsid w:val="00614381"/>
    <w:rsid w:val="00614806"/>
    <w:rsid w:val="00614BA2"/>
    <w:rsid w:val="006169D1"/>
    <w:rsid w:val="00621EFE"/>
    <w:rsid w:val="00625987"/>
    <w:rsid w:val="00631626"/>
    <w:rsid w:val="0064234B"/>
    <w:rsid w:val="00663645"/>
    <w:rsid w:val="006659B9"/>
    <w:rsid w:val="006710A6"/>
    <w:rsid w:val="00673EEC"/>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210E"/>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8F"/>
    <w:rsid w:val="008500E1"/>
    <w:rsid w:val="00863429"/>
    <w:rsid w:val="008652F2"/>
    <w:rsid w:val="00871BE7"/>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3AD"/>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D57E2"/>
    <w:rsid w:val="00AE4D5B"/>
    <w:rsid w:val="00B02767"/>
    <w:rsid w:val="00B03123"/>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97402"/>
    <w:rsid w:val="00CA4012"/>
    <w:rsid w:val="00CA567E"/>
    <w:rsid w:val="00CB2355"/>
    <w:rsid w:val="00CB36DD"/>
    <w:rsid w:val="00CC0188"/>
    <w:rsid w:val="00CC12C8"/>
    <w:rsid w:val="00CC510F"/>
    <w:rsid w:val="00CE45DE"/>
    <w:rsid w:val="00D051F3"/>
    <w:rsid w:val="00D06EBE"/>
    <w:rsid w:val="00D147CD"/>
    <w:rsid w:val="00D20580"/>
    <w:rsid w:val="00D255DA"/>
    <w:rsid w:val="00D25AD6"/>
    <w:rsid w:val="00D3282F"/>
    <w:rsid w:val="00D37604"/>
    <w:rsid w:val="00D378B1"/>
    <w:rsid w:val="00D506F4"/>
    <w:rsid w:val="00D53AA9"/>
    <w:rsid w:val="00D61B45"/>
    <w:rsid w:val="00D66507"/>
    <w:rsid w:val="00D66B9D"/>
    <w:rsid w:val="00D66BBC"/>
    <w:rsid w:val="00D6791E"/>
    <w:rsid w:val="00D713DC"/>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5E3B"/>
    <w:rsid w:val="00E46C65"/>
    <w:rsid w:val="00E549A6"/>
    <w:rsid w:val="00E54B7F"/>
    <w:rsid w:val="00E5752B"/>
    <w:rsid w:val="00E64E64"/>
    <w:rsid w:val="00E71B83"/>
    <w:rsid w:val="00E80B5E"/>
    <w:rsid w:val="00E874FC"/>
    <w:rsid w:val="00EA77AC"/>
    <w:rsid w:val="00EA7DAA"/>
    <w:rsid w:val="00EB5EEE"/>
    <w:rsid w:val="00EC40EB"/>
    <w:rsid w:val="00EC4377"/>
    <w:rsid w:val="00EC5A9D"/>
    <w:rsid w:val="00ED15F5"/>
    <w:rsid w:val="00ED6761"/>
    <w:rsid w:val="00ED78FC"/>
    <w:rsid w:val="00EE5B4D"/>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theme" Target="/word/theme/theme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header" Target="/word/header1.xml" Id="rId10" /><Relationship Type="http://schemas.openxmlformats.org/officeDocument/2006/relationships/settings" Target="/word/settings.xml" Id="rId4" /><Relationship Type="http://schemas.openxmlformats.org/officeDocument/2006/relationships/hyperlink" Target="https://tez.yok.gov.tr/UlusalTezMerkezi/" TargetMode="External" Id="rId8" /><Relationship Type="http://schemas.openxmlformats.org/officeDocument/2006/relationships/hyperlink" Target="https://enstitu.bakircay.edu.tr/Sayfalar/2356/tez-yazim-kilavuzu" TargetMode="External" Id="rId9" /><Relationship Type="http://schemas.openxmlformats.org/officeDocument/2006/relationships/footer" Target="/word/footer2.xml" Id="R65c03831b753457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Yüksek Lisans Tez Öneri Formu</Template>
  <TotalTime>0</TotalTime>
  <Pages>8</Pages>
  <Words>627</Words>
  <Characters>3580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2025-01-08T07:31:00Z</dcterms:created>
  <dcterms:modified xsi:type="dcterms:W3CDTF">2025-01-08T07:31:00Z</dcterms:modified>
</cp:coreProperties>
</file>